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DA" w:rsidRDefault="00FD72C3"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3943727"/>
            <wp:effectExtent l="0" t="0" r="0" b="0"/>
            <wp:docPr id="1" name="Grafik 1" descr="cid:CD36040C-FA24-4497-AEC6-9C74E2CCD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2C6193-69EA-4885-B831-074EA4F6575E" descr="cid:CD36040C-FA24-4497-AEC6-9C74E2CCDFA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84E81F-CD81-4A94-BD76-E3E6C8BE8F26}"/>
    <w:docVar w:name="dgnword-eventsink" w:val="510501120"/>
  </w:docVars>
  <w:rsids>
    <w:rsidRoot w:val="00FD72C3"/>
    <w:rsid w:val="004634DA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74A1A-F414-4591-9534-E287E4B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36040C-FA24-4497-AEC6-9C74E2CCDFA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247BADCD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Höhn</dc:creator>
  <cp:keywords/>
  <dc:description/>
  <cp:lastModifiedBy>Olaf Höhn</cp:lastModifiedBy>
  <cp:revision>1</cp:revision>
  <dcterms:created xsi:type="dcterms:W3CDTF">2022-03-28T11:31:00Z</dcterms:created>
  <dcterms:modified xsi:type="dcterms:W3CDTF">2022-03-28T11:32:00Z</dcterms:modified>
</cp:coreProperties>
</file>